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E2" w:rsidRDefault="00F816C9">
      <w:pPr>
        <w:jc w:val="center"/>
      </w:pP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Przedmiotowe zasady oceniania- technika w klasach 4-6</w:t>
      </w:r>
    </w:p>
    <w:p w:rsidR="00BD3EE2" w:rsidRDefault="00BD3EE2">
      <w:pPr>
        <w:jc w:val="center"/>
      </w:pPr>
    </w:p>
    <w:p w:rsidR="00BD3EE2" w:rsidRDefault="00F816C9">
      <w:pPr>
        <w:spacing w:after="240"/>
        <w:jc w:val="center"/>
      </w:pPr>
      <w:r>
        <w:rPr>
          <w:rFonts w:ascii="Times New Roman" w:hAnsi="Times New Roman"/>
          <w:color w:val="000000"/>
          <w:sz w:val="26"/>
        </w:rPr>
        <w:t xml:space="preserve">Ocena osiągnięć ucznia polega na rozpoznaniu stopnia opanowania przez niego wiadomości i umiejętności rozwiązywania zadań </w:t>
      </w:r>
      <w:r>
        <w:rPr>
          <w:rFonts w:ascii="Times New Roman" w:hAnsi="Times New Roman"/>
          <w:color w:val="000000"/>
          <w:sz w:val="26"/>
        </w:rPr>
        <w:t>technicznych w stosunku do wymagań edukacyjnych wynikających z podstawy programowej. Ocenianie służy zatem do sprawdzenia skuteczności procesu dydaktycznego i ma na celu:</w:t>
      </w:r>
    </w:p>
    <w:p w:rsidR="00BD3EE2" w:rsidRDefault="00F816C9">
      <w:pPr>
        <w:numPr>
          <w:ilvl w:val="0"/>
          <w:numId w:val="1"/>
        </w:numPr>
      </w:pPr>
      <w:r>
        <w:rPr>
          <w:rFonts w:ascii="Times New Roman" w:hAnsi="Times New Roman"/>
          <w:sz w:val="24"/>
        </w:rPr>
        <w:t>informowanie ucznia o poziomie jego osiągnięć edukacyjnych i o postępach w tym zakres</w:t>
      </w:r>
      <w:r>
        <w:rPr>
          <w:rFonts w:ascii="Times New Roman" w:hAnsi="Times New Roman"/>
          <w:sz w:val="24"/>
        </w:rPr>
        <w:t>ie,</w:t>
      </w:r>
    </w:p>
    <w:p w:rsidR="00BD3EE2" w:rsidRDefault="00F816C9">
      <w:pPr>
        <w:numPr>
          <w:ilvl w:val="0"/>
          <w:numId w:val="1"/>
        </w:numPr>
      </w:pPr>
      <w:r>
        <w:rPr>
          <w:rFonts w:ascii="Times New Roman" w:hAnsi="Times New Roman"/>
          <w:sz w:val="24"/>
        </w:rPr>
        <w:t>wspomaganie ucznia w samodzielnym planowaniu swojego rozwoju,</w:t>
      </w:r>
    </w:p>
    <w:p w:rsidR="00BD3EE2" w:rsidRDefault="00F816C9">
      <w:pPr>
        <w:numPr>
          <w:ilvl w:val="0"/>
          <w:numId w:val="1"/>
        </w:numPr>
      </w:pPr>
      <w:r>
        <w:rPr>
          <w:rFonts w:ascii="Times New Roman" w:hAnsi="Times New Roman"/>
          <w:sz w:val="24"/>
        </w:rPr>
        <w:t>motywowanie do dalszych postępów w nauce,</w:t>
      </w:r>
    </w:p>
    <w:p w:rsidR="00BD3EE2" w:rsidRDefault="00F816C9">
      <w:pPr>
        <w:numPr>
          <w:ilvl w:val="0"/>
          <w:numId w:val="1"/>
        </w:numPr>
      </w:pPr>
      <w:r>
        <w:rPr>
          <w:rFonts w:ascii="Times New Roman" w:hAnsi="Times New Roman"/>
          <w:sz w:val="24"/>
        </w:rPr>
        <w:t>dostarczanie rodzicom i nauczycielom informacji o trudnościach w nauce oraz specjalnych uzdolnieniach ucznia,</w:t>
      </w:r>
    </w:p>
    <w:p w:rsidR="00BD3EE2" w:rsidRDefault="00F816C9">
      <w:pPr>
        <w:numPr>
          <w:ilvl w:val="0"/>
          <w:numId w:val="1"/>
        </w:numPr>
      </w:pPr>
      <w:r>
        <w:rPr>
          <w:rFonts w:ascii="Times New Roman" w:hAnsi="Times New Roman"/>
          <w:sz w:val="24"/>
        </w:rPr>
        <w:t>umożliwienie nauczycielom doskonalenia</w:t>
      </w:r>
      <w:r>
        <w:rPr>
          <w:rFonts w:ascii="Times New Roman" w:hAnsi="Times New Roman"/>
          <w:sz w:val="24"/>
        </w:rPr>
        <w:t xml:space="preserve"> organizacji i metod pracy dydaktyczno-wychowawczej.</w:t>
      </w:r>
    </w:p>
    <w:p w:rsidR="00BD3EE2" w:rsidRDefault="00BD3EE2"/>
    <w:p w:rsidR="00BD3EE2" w:rsidRDefault="00F816C9">
      <w:r>
        <w:rPr>
          <w:rFonts w:ascii="Times New Roman" w:hAnsi="Times New Roman"/>
          <w:sz w:val="28"/>
        </w:rPr>
        <w:t>Kryteria oceniania:</w:t>
      </w:r>
    </w:p>
    <w:p w:rsidR="00BD3EE2" w:rsidRDefault="00BD3EE2"/>
    <w:p w:rsidR="00BD3EE2" w:rsidRDefault="00F816C9">
      <w:r>
        <w:rPr>
          <w:rFonts w:ascii="Times New Roman" w:hAnsi="Times New Roman"/>
          <w:sz w:val="24"/>
        </w:rPr>
        <w:t>Oceniając osiągnięcia, należy zwrócić uwagę na: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rozumienie zjawisk technicznych,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umiejętność wnioskowania,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czytanie ze zrozumieniem instrukcji urządzeń i przykładów dokumentacji tec</w:t>
      </w:r>
      <w:r>
        <w:rPr>
          <w:rFonts w:ascii="Times New Roman" w:hAnsi="Times New Roman"/>
          <w:sz w:val="24"/>
        </w:rPr>
        <w:t>hnicznej,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czytanie rysunków złożeniowych i wykonawczych,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umiejętność organizacji miejsca pracy,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właściwe wykorzystanie materiałów, narzędzi i urządzeń technicznych,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przestrzeganie zasad BHP,</w:t>
      </w:r>
    </w:p>
    <w:p w:rsidR="00BD3EE2" w:rsidRDefault="00F816C9">
      <w:pPr>
        <w:numPr>
          <w:ilvl w:val="0"/>
          <w:numId w:val="2"/>
        </w:numPr>
      </w:pPr>
      <w:r>
        <w:rPr>
          <w:rFonts w:ascii="Times New Roman" w:hAnsi="Times New Roman"/>
          <w:sz w:val="24"/>
        </w:rPr>
        <w:t>dokładność i staranność wykonywania zadań.</w:t>
      </w:r>
    </w:p>
    <w:p w:rsidR="00BD3EE2" w:rsidRDefault="00F816C9">
      <w:pPr>
        <w:ind w:firstLine="360"/>
      </w:pPr>
      <w:r>
        <w:rPr>
          <w:rFonts w:ascii="Times New Roman" w:hAnsi="Times New Roman"/>
          <w:b/>
          <w:sz w:val="24"/>
        </w:rPr>
        <w:t>Ocenę osiągnięć ucznia</w:t>
      </w:r>
      <w:r>
        <w:rPr>
          <w:rFonts w:ascii="Times New Roman" w:hAnsi="Times New Roman"/>
          <w:sz w:val="24"/>
        </w:rPr>
        <w:t xml:space="preserve"> można sformułować z wykorzystaniem zaproponowanych kryteriów odnoszących się do sześciostopniowej skali ocen.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Stopień celujący</w:t>
      </w:r>
      <w:r>
        <w:rPr>
          <w:rFonts w:ascii="Times New Roman" w:hAnsi="Times New Roman"/>
          <w:sz w:val="24"/>
        </w:rPr>
        <w:t xml:space="preserve"> otrzymuje uczeń, który pracuje systematycznie, wykonuje wszystkie zadania samodzielnie, a także starannie i poprawnie pod względ</w:t>
      </w:r>
      <w:r>
        <w:rPr>
          <w:rFonts w:ascii="Times New Roman" w:hAnsi="Times New Roman"/>
          <w:sz w:val="24"/>
        </w:rPr>
        <w:t>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Stopie</w:t>
      </w:r>
      <w:r>
        <w:rPr>
          <w:rFonts w:ascii="Times New Roman" w:hAnsi="Times New Roman"/>
          <w:b/>
          <w:sz w:val="24"/>
        </w:rPr>
        <w:t>ń bardzo dobry</w:t>
      </w:r>
      <w:r>
        <w:rPr>
          <w:rFonts w:ascii="Times New Roman" w:hAnsi="Times New Roman"/>
          <w:sz w:val="24"/>
        </w:rPr>
        <w:t xml:space="preserve"> przysługuje uczniowi, który pracuje systematycznie i z reguły samodzielnie oraz wykonuje zadania poprawnie pod względem merytorycznym. Ponadto wykonuje działania techniczne w odpowiednio zorganizowanym miej</w:t>
      </w:r>
      <w:r>
        <w:rPr>
          <w:rFonts w:ascii="Times New Roman" w:hAnsi="Times New Roman"/>
          <w:sz w:val="24"/>
        </w:rPr>
        <w:softHyphen/>
        <w:t>scu pracy i z zachowaniem podstawo</w:t>
      </w:r>
      <w:r>
        <w:rPr>
          <w:rFonts w:ascii="Times New Roman" w:hAnsi="Times New Roman"/>
          <w:sz w:val="24"/>
        </w:rPr>
        <w:t>wych zasad bezpieczeństwa.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Stopień dobry</w:t>
      </w:r>
      <w:r>
        <w:rPr>
          <w:rFonts w:ascii="Times New Roman" w:hAnsi="Times New Roman"/>
          <w:sz w:val="24"/>
        </w:rPr>
        <w:t xml:space="preserve"> uzyskuje uczeń, który podczas pracy na lekcjach korzysta z niewielkiej pomocy nauczyciela lub koleżanek i kolegów. W czasie wykonywania prac praktycznych właściwie dobiera narzędzia i utrzymuje porządek na swoim sta</w:t>
      </w:r>
      <w:r>
        <w:rPr>
          <w:rFonts w:ascii="Times New Roman" w:hAnsi="Times New Roman"/>
          <w:sz w:val="24"/>
        </w:rPr>
        <w:t>nowisku pracy.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Stopień dostateczny</w:t>
      </w:r>
      <w:r>
        <w:rPr>
          <w:rFonts w:ascii="Times New Roman" w:hAnsi="Times New Roman"/>
          <w:sz w:val="24"/>
        </w:rPr>
        <w:t xml:space="preserve"> przeznaczony jest dla ucznia, który pracuje systematycznie, ale podczas realizowania działań technicznych w dużej mierze korzysta z pomocy innych osób, a treści nauczania opanował na poziomie niższym niż dostateczny.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</w:t>
      </w:r>
      <w:r>
        <w:rPr>
          <w:rFonts w:ascii="Times New Roman" w:hAnsi="Times New Roman"/>
          <w:b/>
          <w:sz w:val="24"/>
        </w:rPr>
        <w:t>ień dopuszczający</w:t>
      </w:r>
      <w:r>
        <w:rPr>
          <w:rFonts w:ascii="Times New Roman" w:hAnsi="Times New Roman"/>
          <w:sz w:val="24"/>
        </w:rPr>
        <w:t xml:space="preserve"> otrzymuje uczeń, który z trudem wykonuje działania zaplanowane do zrealizowania podczas lekcji, ale podejmuje w tym kierunku starania. Pracuje niesystematycznie, często jest nieprzygotowany do lekcji.</w:t>
      </w:r>
    </w:p>
    <w:p w:rsidR="00BD3EE2" w:rsidRDefault="00F816C9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</w:rPr>
        <w:t>Stopień niedostateczny</w:t>
      </w:r>
      <w:r>
        <w:rPr>
          <w:rFonts w:ascii="Times New Roman" w:hAnsi="Times New Roman"/>
          <w:sz w:val="24"/>
        </w:rPr>
        <w:t xml:space="preserve"> uzyskuje uczeń</w:t>
      </w:r>
      <w:r>
        <w:rPr>
          <w:rFonts w:ascii="Times New Roman" w:hAnsi="Times New Roman"/>
          <w:sz w:val="24"/>
        </w:rPr>
        <w:t xml:space="preserve">, który nie zdobył wiadomości i umiejętności </w:t>
      </w:r>
      <w:r>
        <w:rPr>
          <w:rFonts w:ascii="Times New Roman" w:hAnsi="Times New Roman"/>
          <w:sz w:val="24"/>
        </w:rPr>
        <w:lastRenderedPageBreak/>
        <w:t>niezbędnych do dalszego kształcenia. W trakcie pracy na lekcji nie wykazuje zaangażowania, przeważnie jest nieprzygotowany do zajęć i lekceważy podstawowe obowiązki szkolne.</w:t>
      </w:r>
    </w:p>
    <w:p w:rsidR="00BD3EE2" w:rsidRDefault="00F816C9">
      <w:r>
        <w:rPr>
          <w:rFonts w:ascii="Times New Roman" w:hAnsi="Times New Roman"/>
          <w:b/>
          <w:sz w:val="24"/>
        </w:rPr>
        <w:t>Podczas oceniania osiągnięć uczniów p</w:t>
      </w:r>
      <w:r>
        <w:rPr>
          <w:rFonts w:ascii="Times New Roman" w:hAnsi="Times New Roman"/>
          <w:b/>
          <w:sz w:val="24"/>
        </w:rPr>
        <w:t>oza wiedzą i umiejętnościami należy wziąć pod uwagę:</w:t>
      </w:r>
    </w:p>
    <w:p w:rsidR="00BD3EE2" w:rsidRDefault="00F816C9">
      <w:pPr>
        <w:numPr>
          <w:ilvl w:val="0"/>
          <w:numId w:val="4"/>
        </w:numPr>
      </w:pPr>
      <w:r>
        <w:rPr>
          <w:rFonts w:ascii="Times New Roman" w:hAnsi="Times New Roman"/>
          <w:sz w:val="24"/>
        </w:rPr>
        <w:t>aktywność podczas lekcji,</w:t>
      </w:r>
    </w:p>
    <w:p w:rsidR="00BD3EE2" w:rsidRDefault="00F816C9">
      <w:pPr>
        <w:numPr>
          <w:ilvl w:val="0"/>
          <w:numId w:val="4"/>
        </w:numPr>
      </w:pPr>
      <w:r>
        <w:rPr>
          <w:rFonts w:ascii="Times New Roman" w:hAnsi="Times New Roman"/>
          <w:sz w:val="24"/>
        </w:rPr>
        <w:t>zaangażowanie w wykonywane zadania,</w:t>
      </w:r>
    </w:p>
    <w:p w:rsidR="00BD3EE2" w:rsidRDefault="00F816C9">
      <w:pPr>
        <w:numPr>
          <w:ilvl w:val="0"/>
          <w:numId w:val="4"/>
        </w:numPr>
      </w:pPr>
      <w:r>
        <w:rPr>
          <w:rFonts w:ascii="Times New Roman" w:hAnsi="Times New Roman"/>
          <w:sz w:val="24"/>
        </w:rPr>
        <w:t>umiejętność pracy w grupie,</w:t>
      </w:r>
    </w:p>
    <w:p w:rsidR="00BD3EE2" w:rsidRDefault="00F816C9">
      <w:pPr>
        <w:numPr>
          <w:ilvl w:val="0"/>
          <w:numId w:val="4"/>
        </w:numPr>
      </w:pPr>
      <w:r>
        <w:rPr>
          <w:rFonts w:ascii="Times New Roman" w:hAnsi="Times New Roman"/>
          <w:sz w:val="24"/>
        </w:rPr>
        <w:t>obowiązkowość i systematyczność,</w:t>
      </w:r>
    </w:p>
    <w:p w:rsidR="00BD3EE2" w:rsidRDefault="00F816C9">
      <w:pPr>
        <w:numPr>
          <w:ilvl w:val="0"/>
          <w:numId w:val="4"/>
        </w:numPr>
      </w:pPr>
      <w:r>
        <w:rPr>
          <w:rFonts w:ascii="Times New Roman" w:hAnsi="Times New Roman"/>
          <w:sz w:val="24"/>
        </w:rPr>
        <w:t>udział w pracach na rzecz szkoły i ochrony środowiska naturalnego.</w:t>
      </w:r>
    </w:p>
    <w:p w:rsidR="00BD3EE2" w:rsidRDefault="00F816C9">
      <w:r>
        <w:rPr>
          <w:rFonts w:ascii="Times New Roman" w:hAnsi="Times New Roman"/>
          <w:sz w:val="24"/>
        </w:rPr>
        <w:t xml:space="preserve">W wypadku </w:t>
      </w:r>
      <w:r>
        <w:rPr>
          <w:rFonts w:ascii="Times New Roman" w:hAnsi="Times New Roman"/>
          <w:sz w:val="24"/>
        </w:rPr>
        <w:t>techniki trzeba ponadto uwzględnić stosunek ucznia do wykonywania działań praktycznych. Istotne są też: pomysłowość konstrukcyjna, właściwy dobór materiałów, estetyka wykonania oraz przestrzeganie zasad bezpieczeństwa. Ocena powinna przede wszystkim odzwie</w:t>
      </w:r>
      <w:r>
        <w:rPr>
          <w:rFonts w:ascii="Times New Roman" w:hAnsi="Times New Roman"/>
          <w:sz w:val="24"/>
        </w:rPr>
        <w:t>rciedlać indywidualne podejście ucznia do lekcji, jego motywację i zaangażowanie w pracę.</w:t>
      </w:r>
    </w:p>
    <w:p w:rsidR="00BD3EE2" w:rsidRDefault="00BD3EE2"/>
    <w:p w:rsidR="00BD3EE2" w:rsidRDefault="00F816C9">
      <w:r>
        <w:rPr>
          <w:rFonts w:ascii="Times New Roman" w:hAnsi="Times New Roman"/>
          <w:sz w:val="28"/>
        </w:rPr>
        <w:t>Metody sprawdzania osiągnięć:</w:t>
      </w:r>
    </w:p>
    <w:p w:rsidR="00BD3EE2" w:rsidRDefault="00BD3EE2"/>
    <w:p w:rsidR="00BD3EE2" w:rsidRDefault="00F816C9">
      <w:r>
        <w:rPr>
          <w:rFonts w:ascii="Times New Roman" w:hAnsi="Times New Roman"/>
          <w:sz w:val="24"/>
        </w:rPr>
        <w:t>Ocena osiągnięć jest integralną częścią całego procesu nauczania. Najpełniejszy obraz wyników ucznia można uzyskać wówczas, gdy ocenia</w:t>
      </w:r>
      <w:r>
        <w:rPr>
          <w:rFonts w:ascii="Times New Roman" w:hAnsi="Times New Roman"/>
          <w:sz w:val="24"/>
        </w:rPr>
        <w:t>nie będzie systematyczne i oparte na różnorodnych sposobach weryfikowania wiedzy oraz umiejętności. W nauczaniu techniki ocenie mogą podlegać następujące formy pracy:</w:t>
      </w:r>
    </w:p>
    <w:p w:rsidR="00BD3EE2" w:rsidRDefault="00F816C9">
      <w:pPr>
        <w:numPr>
          <w:ilvl w:val="0"/>
          <w:numId w:val="5"/>
        </w:numPr>
      </w:pPr>
      <w:r>
        <w:rPr>
          <w:rFonts w:ascii="Times New Roman" w:hAnsi="Times New Roman"/>
          <w:sz w:val="24"/>
        </w:rPr>
        <w:t>test na kartę rowerową /  klasa 4 na zaliczenie/</w:t>
      </w:r>
    </w:p>
    <w:p w:rsidR="00BD3EE2" w:rsidRDefault="00F816C9">
      <w:pPr>
        <w:numPr>
          <w:ilvl w:val="0"/>
          <w:numId w:val="5"/>
        </w:numPr>
      </w:pPr>
      <w:r>
        <w:rPr>
          <w:rFonts w:ascii="Times New Roman" w:hAnsi="Times New Roman"/>
          <w:sz w:val="24"/>
        </w:rPr>
        <w:t>zadanie praktyczne,</w:t>
      </w:r>
    </w:p>
    <w:p w:rsidR="00BD3EE2" w:rsidRDefault="00F816C9">
      <w:pPr>
        <w:numPr>
          <w:ilvl w:val="0"/>
          <w:numId w:val="5"/>
        </w:numPr>
      </w:pPr>
      <w:r>
        <w:rPr>
          <w:rFonts w:ascii="Times New Roman" w:hAnsi="Times New Roman"/>
          <w:sz w:val="24"/>
        </w:rPr>
        <w:t>aktywność na lekcji,</w:t>
      </w:r>
      <w:r>
        <w:rPr>
          <w:rFonts w:ascii="Times New Roman" w:hAnsi="Times New Roman"/>
          <w:sz w:val="24"/>
        </w:rPr>
        <w:t xml:space="preserve"> zeszyt przedmiotowy</w:t>
      </w:r>
    </w:p>
    <w:p w:rsidR="00BD3EE2" w:rsidRDefault="00F816C9">
      <w:pPr>
        <w:numPr>
          <w:ilvl w:val="0"/>
          <w:numId w:val="5"/>
        </w:numPr>
      </w:pPr>
      <w:r>
        <w:rPr>
          <w:rFonts w:ascii="Times New Roman" w:hAnsi="Times New Roman"/>
          <w:sz w:val="24"/>
        </w:rPr>
        <w:t>praca pozalekcyjna (np. konkurs, projekt).</w:t>
      </w:r>
    </w:p>
    <w:p w:rsidR="00BD3EE2" w:rsidRDefault="00BD3EE2"/>
    <w:sectPr w:rsidR="00BD3E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6C9" w:rsidRDefault="00F816C9">
      <w:r>
        <w:separator/>
      </w:r>
    </w:p>
  </w:endnote>
  <w:endnote w:type="continuationSeparator" w:id="0">
    <w:p w:rsidR="00F816C9" w:rsidRDefault="00F8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6C9" w:rsidRDefault="00F816C9">
      <w:r>
        <w:rPr>
          <w:color w:val="000000"/>
        </w:rPr>
        <w:separator/>
      </w:r>
    </w:p>
  </w:footnote>
  <w:footnote w:type="continuationSeparator" w:id="0">
    <w:p w:rsidR="00F816C9" w:rsidRDefault="00F8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3297"/>
    <w:multiLevelType w:val="multilevel"/>
    <w:tmpl w:val="EDAEF5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5B166C1"/>
    <w:multiLevelType w:val="multilevel"/>
    <w:tmpl w:val="AC7A77D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F523368"/>
    <w:multiLevelType w:val="multilevel"/>
    <w:tmpl w:val="D85497F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4AA96A72"/>
    <w:multiLevelType w:val="multilevel"/>
    <w:tmpl w:val="A810F0D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E57198D"/>
    <w:multiLevelType w:val="multilevel"/>
    <w:tmpl w:val="DB2A623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3EE2"/>
    <w:rsid w:val="00BD3EE2"/>
    <w:rsid w:val="00E77997"/>
    <w:rsid w:val="00F8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7AE6D-78F9-4E39-8D22-C3825A79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Mazur</dc:creator>
  <cp:lastModifiedBy>Karolina Mazur</cp:lastModifiedBy>
  <cp:revision>2</cp:revision>
  <dcterms:created xsi:type="dcterms:W3CDTF">2025-03-05T07:46:00Z</dcterms:created>
  <dcterms:modified xsi:type="dcterms:W3CDTF">2025-03-05T07:46:00Z</dcterms:modified>
</cp:coreProperties>
</file>